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B9623D" w:rsidRPr="00B9623D" w:rsidTr="008B40E7">
        <w:trPr>
          <w:trHeight w:hRule="exact" w:val="1440"/>
        </w:trPr>
        <w:tc>
          <w:tcPr>
            <w:tcW w:w="4896" w:type="dxa"/>
            <w:tcMar>
              <w:right w:w="144" w:type="dxa"/>
            </w:tcMar>
            <w:vAlign w:val="bottom"/>
          </w:tcPr>
          <w:p w:rsidR="00FE18B2" w:rsidRPr="00B9623D" w:rsidRDefault="006F6811" w:rsidP="006F6811">
            <w:pPr>
              <w:pStyle w:val="Title"/>
              <w:rPr>
                <w:color w:val="000000" w:themeColor="text1"/>
                <w:sz w:val="56"/>
              </w:rPr>
            </w:pPr>
            <w:bookmarkStart w:id="0" w:name="_GoBack"/>
            <w:bookmarkEnd w:id="0"/>
            <w:r w:rsidRPr="00B9623D">
              <w:rPr>
                <w:color w:val="000000" w:themeColor="text1"/>
                <w:sz w:val="56"/>
              </w:rPr>
              <w:t>Rya Elizabeth</w:t>
            </w:r>
          </w:p>
          <w:p w:rsidR="006F6811" w:rsidRPr="00B9623D" w:rsidRDefault="006F6811" w:rsidP="006F6811">
            <w:pPr>
              <w:pStyle w:val="Title"/>
              <w:rPr>
                <w:color w:val="000000" w:themeColor="text1"/>
              </w:rPr>
            </w:pPr>
            <w:r w:rsidRPr="00B9623D">
              <w:rPr>
                <w:color w:val="000000" w:themeColor="text1"/>
                <w:sz w:val="56"/>
              </w:rPr>
              <w:t>Hooks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pPr w:leftFromText="180" w:rightFromText="180" w:horzAnchor="page" w:tblpX="1529" w:tblpY="795"/>
              <w:tblOverlap w:val="never"/>
              <w:tblW w:w="3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315"/>
              <w:gridCol w:w="344"/>
            </w:tblGrid>
            <w:tr w:rsidR="00B9623D" w:rsidRPr="00B9623D" w:rsidTr="00BE080B">
              <w:trPr>
                <w:trHeight w:val="707"/>
              </w:trPr>
              <w:tc>
                <w:tcPr>
                  <w:tcW w:w="3315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B9623D" w:rsidRDefault="00E3504F" w:rsidP="00F315BF">
                  <w:pPr>
                    <w:pStyle w:val="ContactInfo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Enter address:"/>
                      <w:tag w:val="Enter address:"/>
                      <w:id w:val="966779368"/>
                      <w:placeholder>
                        <w:docPart w:val="C8A37C4B3B4640D3B2B95313BA8243D0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F315BF">
                        <w:rPr>
                          <w:color w:val="000000" w:themeColor="text1"/>
                        </w:rPr>
                        <w:t xml:space="preserve">2182 Cheyenne Lane Lawrenceville, GA 30044 </w:t>
                      </w:r>
                    </w:sdtContent>
                  </w:sdt>
                </w:p>
              </w:tc>
              <w:tc>
                <w:tcPr>
                  <w:tcW w:w="344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B9623D" w:rsidRDefault="00323C3F" w:rsidP="00323C3F">
                  <w:pPr>
                    <w:pStyle w:val="Icons"/>
                    <w:rPr>
                      <w:color w:val="000000" w:themeColor="text1"/>
                    </w:rPr>
                  </w:pPr>
                  <w:r w:rsidRPr="00B9623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0728C313" wp14:editId="41D05225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4B9158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NXw4AAHZ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Vb4XTV8OAAB2SAAADgAAAAAAAAAAAAAAAAAuAgAAZHJzL2Uyb0RvYy54bWxQSwECLQAU&#10;AAYACAAAACEAgI4/2tgAAAADAQAADwAAAAAAAAAAAAAAAAC5EAAAZHJzL2Rvd25yZXYueG1sUEsF&#10;BgAAAAAEAAQA8wAAAL4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9623D" w:rsidRPr="00B9623D" w:rsidTr="00BE080B">
              <w:trPr>
                <w:trHeight w:val="391"/>
              </w:trPr>
              <w:sdt>
                <w:sdtPr>
                  <w:rPr>
                    <w:color w:val="000000" w:themeColor="text1"/>
                  </w:rPr>
                  <w:alias w:val="Enter phone:"/>
                  <w:tag w:val="Enter phone:"/>
                  <w:id w:val="-1849400302"/>
                  <w:placeholder>
                    <w:docPart w:val="36CCD9314D40429BB1606BB93020267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315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B9623D" w:rsidRDefault="006F6811" w:rsidP="006F6811">
                      <w:pPr>
                        <w:pStyle w:val="ContactInfo"/>
                        <w:rPr>
                          <w:color w:val="000000" w:themeColor="text1"/>
                        </w:rPr>
                      </w:pPr>
                      <w:r w:rsidRPr="00B9623D">
                        <w:rPr>
                          <w:color w:val="000000" w:themeColor="text1"/>
                        </w:rPr>
                        <w:t>404-395-6426</w:t>
                      </w:r>
                    </w:p>
                  </w:tc>
                </w:sdtContent>
              </w:sdt>
              <w:tc>
                <w:tcPr>
                  <w:tcW w:w="344" w:type="dxa"/>
                  <w:tcMar>
                    <w:left w:w="0" w:type="dxa"/>
                    <w:right w:w="0" w:type="dxa"/>
                  </w:tcMar>
                </w:tcPr>
                <w:p w:rsidR="00323C3F" w:rsidRPr="00B9623D" w:rsidRDefault="00323C3F" w:rsidP="00323C3F">
                  <w:pPr>
                    <w:pStyle w:val="Icons"/>
                    <w:rPr>
                      <w:color w:val="000000" w:themeColor="text1"/>
                    </w:rPr>
                  </w:pPr>
                  <w:r w:rsidRPr="00B9623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6FEC2FA7" wp14:editId="52ED0E2E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0BF8821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9623D" w:rsidRPr="00B9623D" w:rsidTr="00BE080B">
              <w:trPr>
                <w:trHeight w:val="391"/>
              </w:trPr>
              <w:sdt>
                <w:sdtPr>
                  <w:rPr>
                    <w:color w:val="000000" w:themeColor="text1"/>
                  </w:rPr>
                  <w:alias w:val="Enter email:"/>
                  <w:tag w:val="Enter email:"/>
                  <w:id w:val="-675184368"/>
                  <w:placeholder>
                    <w:docPart w:val="B1D7F739B0774B4CBE52334A9617FA3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315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B9623D" w:rsidRDefault="006F6811" w:rsidP="006F6811">
                      <w:pPr>
                        <w:pStyle w:val="ContactInfo"/>
                        <w:rPr>
                          <w:color w:val="000000" w:themeColor="text1"/>
                        </w:rPr>
                      </w:pPr>
                      <w:r w:rsidRPr="00B9623D">
                        <w:rPr>
                          <w:color w:val="000000" w:themeColor="text1"/>
                        </w:rPr>
                        <w:t>hooksrya@yahoo.com</w:t>
                      </w:r>
                    </w:p>
                  </w:tc>
                </w:sdtContent>
              </w:sdt>
              <w:tc>
                <w:tcPr>
                  <w:tcW w:w="344" w:type="dxa"/>
                  <w:tcMar>
                    <w:left w:w="0" w:type="dxa"/>
                    <w:right w:w="0" w:type="dxa"/>
                  </w:tcMar>
                </w:tcPr>
                <w:p w:rsidR="00323C3F" w:rsidRPr="00B9623D" w:rsidRDefault="00323C3F" w:rsidP="00323C3F">
                  <w:pPr>
                    <w:pStyle w:val="Icons"/>
                    <w:rPr>
                      <w:color w:val="000000" w:themeColor="text1"/>
                    </w:rPr>
                  </w:pPr>
                  <w:r w:rsidRPr="00B9623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6B45E5EE" wp14:editId="7392D8E3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0B96F04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9623D" w:rsidRPr="00B9623D" w:rsidTr="00BE080B">
              <w:trPr>
                <w:trHeight w:val="372"/>
              </w:trPr>
              <w:tc>
                <w:tcPr>
                  <w:tcW w:w="3315" w:type="dxa"/>
                  <w:tcMar>
                    <w:left w:w="720" w:type="dxa"/>
                    <w:right w:w="29" w:type="dxa"/>
                  </w:tcMar>
                </w:tcPr>
                <w:p w:rsidR="00323C3F" w:rsidRPr="00B9623D" w:rsidRDefault="00323C3F" w:rsidP="00323C3F">
                  <w:pPr>
                    <w:pStyle w:val="ContactInf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44" w:type="dxa"/>
                  <w:tcMar>
                    <w:left w:w="0" w:type="dxa"/>
                    <w:right w:w="0" w:type="dxa"/>
                  </w:tcMar>
                </w:tcPr>
                <w:p w:rsidR="00323C3F" w:rsidRPr="00B9623D" w:rsidRDefault="00323C3F" w:rsidP="00323C3F">
                  <w:pPr>
                    <w:pStyle w:val="Icons"/>
                    <w:rPr>
                      <w:color w:val="000000" w:themeColor="text1"/>
                    </w:rPr>
                  </w:pPr>
                </w:p>
              </w:tc>
            </w:tr>
            <w:tr w:rsidR="00B9623D" w:rsidRPr="00B9623D" w:rsidTr="00BE080B">
              <w:trPr>
                <w:trHeight w:val="391"/>
              </w:trPr>
              <w:tc>
                <w:tcPr>
                  <w:tcW w:w="3315" w:type="dxa"/>
                  <w:tcMar>
                    <w:left w:w="720" w:type="dxa"/>
                    <w:right w:w="29" w:type="dxa"/>
                  </w:tcMar>
                </w:tcPr>
                <w:p w:rsidR="00323C3F" w:rsidRPr="00B9623D" w:rsidRDefault="00323C3F" w:rsidP="00323C3F">
                  <w:pPr>
                    <w:pStyle w:val="ContactInf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44" w:type="dxa"/>
                  <w:tcMar>
                    <w:left w:w="0" w:type="dxa"/>
                    <w:right w:w="0" w:type="dxa"/>
                  </w:tcMar>
                </w:tcPr>
                <w:p w:rsidR="00323C3F" w:rsidRPr="00B9623D" w:rsidRDefault="00323C3F" w:rsidP="00323C3F">
                  <w:pPr>
                    <w:pStyle w:val="Icons"/>
                    <w:rPr>
                      <w:color w:val="000000" w:themeColor="text1"/>
                    </w:rPr>
                  </w:pPr>
                </w:p>
              </w:tc>
            </w:tr>
          </w:tbl>
          <w:p w:rsidR="00E5521B" w:rsidRPr="00B9623D" w:rsidRDefault="00E5521B" w:rsidP="00DF2C9D">
            <w:pPr>
              <w:pStyle w:val="ContactInfo"/>
              <w:rPr>
                <w:color w:val="000000" w:themeColor="text1"/>
              </w:rPr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B9623D" w:rsidRPr="00B9623D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B9623D" w:rsidRDefault="000E24AC" w:rsidP="009D0878">
            <w:pPr>
              <w:pStyle w:val="Icons"/>
              <w:rPr>
                <w:color w:val="000000" w:themeColor="text1"/>
              </w:rPr>
            </w:pP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B9623D" w:rsidRDefault="006F6811" w:rsidP="006F6811">
            <w:pPr>
              <w:pStyle w:val="Heading1"/>
              <w:outlineLvl w:val="0"/>
              <w:rPr>
                <w:color w:val="000000" w:themeColor="text1"/>
              </w:rPr>
            </w:pPr>
            <w:r w:rsidRPr="00B9623D">
              <w:rPr>
                <w:color w:val="000000" w:themeColor="text1"/>
              </w:rPr>
              <w:t>Academic profile</w:t>
            </w:r>
          </w:p>
        </w:tc>
      </w:tr>
    </w:tbl>
    <w:p w:rsidR="00A77B4D" w:rsidRPr="00B9623D" w:rsidRDefault="006F6811" w:rsidP="007850D1">
      <w:pPr>
        <w:rPr>
          <w:color w:val="000000" w:themeColor="text1"/>
        </w:rPr>
      </w:pPr>
      <w:r w:rsidRPr="00B9623D">
        <w:rPr>
          <w:color w:val="000000" w:themeColor="text1"/>
        </w:rPr>
        <w:t>Grayson High School – Loganville, GA</w:t>
      </w:r>
    </w:p>
    <w:p w:rsidR="006F6811" w:rsidRPr="00B9623D" w:rsidRDefault="006F6811" w:rsidP="007850D1">
      <w:pPr>
        <w:rPr>
          <w:color w:val="000000" w:themeColor="text1"/>
        </w:rPr>
      </w:pPr>
      <w:r w:rsidRPr="00B9623D">
        <w:rPr>
          <w:color w:val="000000" w:themeColor="text1"/>
        </w:rPr>
        <w:t>Graduation date- May 2018</w:t>
      </w:r>
    </w:p>
    <w:p w:rsidR="00BC3EC7" w:rsidRPr="00B9623D" w:rsidRDefault="001F6253" w:rsidP="007850D1">
      <w:pPr>
        <w:rPr>
          <w:color w:val="000000" w:themeColor="text1"/>
        </w:rPr>
      </w:pPr>
      <w:r>
        <w:rPr>
          <w:color w:val="000000" w:themeColor="text1"/>
        </w:rPr>
        <w:t xml:space="preserve">Gwinnett Technical College - </w:t>
      </w:r>
      <w:r w:rsidR="00BC3EC7" w:rsidRPr="00B9623D">
        <w:rPr>
          <w:color w:val="000000" w:themeColor="text1"/>
        </w:rPr>
        <w:t xml:space="preserve">Dual </w:t>
      </w:r>
      <w:r w:rsidR="00D34AF4" w:rsidRPr="00B9623D">
        <w:rPr>
          <w:color w:val="000000" w:themeColor="text1"/>
        </w:rPr>
        <w:t>Enrollment</w:t>
      </w:r>
      <w:r w:rsidR="00BC3EC7" w:rsidRPr="00B9623D">
        <w:rPr>
          <w:color w:val="000000" w:themeColor="text1"/>
        </w:rPr>
        <w:t xml:space="preserve"> </w:t>
      </w:r>
      <w:r>
        <w:rPr>
          <w:color w:val="000000" w:themeColor="text1"/>
        </w:rPr>
        <w:t>– Spring 2018 -</w:t>
      </w:r>
      <w:r w:rsidR="00241F8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Lawrenceville, GA </w:t>
      </w:r>
    </w:p>
    <w:p w:rsidR="006F6811" w:rsidRPr="00B9623D" w:rsidRDefault="00D34AF4" w:rsidP="007850D1">
      <w:pPr>
        <w:rPr>
          <w:color w:val="000000" w:themeColor="text1"/>
        </w:rPr>
      </w:pPr>
      <w:r w:rsidRPr="00B9623D">
        <w:rPr>
          <w:color w:val="000000" w:themeColor="text1"/>
        </w:rPr>
        <w:t>GPA -</w:t>
      </w:r>
      <w:r w:rsidR="00BC3EC7" w:rsidRPr="00B9623D">
        <w:rPr>
          <w:color w:val="000000" w:themeColor="text1"/>
        </w:rPr>
        <w:t xml:space="preserve"> 3.34/4.00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B9623D" w:rsidRPr="00B9623D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B9623D" w:rsidRDefault="00A77B4D" w:rsidP="00075B13">
            <w:pPr>
              <w:pStyle w:val="Icons"/>
              <w:rPr>
                <w:color w:val="000000" w:themeColor="text1"/>
              </w:rPr>
            </w:pPr>
          </w:p>
        </w:tc>
        <w:tc>
          <w:tcPr>
            <w:tcW w:w="8587" w:type="dxa"/>
          </w:tcPr>
          <w:p w:rsidR="00A77B4D" w:rsidRPr="00B9623D" w:rsidRDefault="00BC3EC7" w:rsidP="00BC3EC7">
            <w:pPr>
              <w:pStyle w:val="Heading1"/>
              <w:outlineLvl w:val="0"/>
              <w:rPr>
                <w:color w:val="000000" w:themeColor="text1"/>
              </w:rPr>
            </w:pPr>
            <w:r w:rsidRPr="00B9623D">
              <w:rPr>
                <w:color w:val="000000" w:themeColor="text1"/>
              </w:rPr>
              <w:t>summer programs</w:t>
            </w:r>
          </w:p>
        </w:tc>
      </w:tr>
    </w:tbl>
    <w:p w:rsidR="003A114B" w:rsidRPr="00B9623D" w:rsidRDefault="00D34AF4" w:rsidP="00D34AF4">
      <w:pPr>
        <w:rPr>
          <w:color w:val="000000" w:themeColor="text1"/>
        </w:rPr>
      </w:pPr>
      <w:r w:rsidRPr="00B9623D">
        <w:rPr>
          <w:color w:val="000000" w:themeColor="text1"/>
        </w:rPr>
        <w:t>University of Georgia</w:t>
      </w:r>
      <w:r w:rsidR="003A114B" w:rsidRPr="00B9623D">
        <w:rPr>
          <w:color w:val="000000" w:themeColor="text1"/>
        </w:rPr>
        <w:t xml:space="preserve"> </w:t>
      </w:r>
      <w:r w:rsidR="001F6253">
        <w:rPr>
          <w:color w:val="000000" w:themeColor="text1"/>
        </w:rPr>
        <w:t xml:space="preserve">College of Education’s </w:t>
      </w:r>
      <w:r w:rsidR="00DF5ABC">
        <w:rPr>
          <w:color w:val="000000" w:themeColor="text1"/>
        </w:rPr>
        <w:t>K</w:t>
      </w:r>
      <w:r w:rsidR="001F6253">
        <w:rPr>
          <w:color w:val="000000" w:themeColor="text1"/>
        </w:rPr>
        <w:t xml:space="preserve">inesiology </w:t>
      </w:r>
      <w:r w:rsidR="00DF5ABC">
        <w:rPr>
          <w:color w:val="000000" w:themeColor="text1"/>
        </w:rPr>
        <w:t>D</w:t>
      </w:r>
      <w:r w:rsidR="001F6253">
        <w:rPr>
          <w:color w:val="000000" w:themeColor="text1"/>
        </w:rPr>
        <w:t xml:space="preserve">epartment </w:t>
      </w:r>
      <w:r w:rsidR="00BE080B" w:rsidRPr="00B9623D">
        <w:rPr>
          <w:color w:val="000000" w:themeColor="text1"/>
        </w:rPr>
        <w:t xml:space="preserve">– </w:t>
      </w:r>
      <w:r w:rsidR="003A114B" w:rsidRPr="00B9623D">
        <w:rPr>
          <w:color w:val="000000" w:themeColor="text1"/>
        </w:rPr>
        <w:t>Athens, GA</w:t>
      </w:r>
    </w:p>
    <w:p w:rsidR="00D34AF4" w:rsidRDefault="00D34AF4" w:rsidP="007C0E0E">
      <w:pPr>
        <w:rPr>
          <w:color w:val="000000" w:themeColor="text1"/>
        </w:rPr>
      </w:pPr>
      <w:r w:rsidRPr="00B9623D">
        <w:rPr>
          <w:color w:val="000000" w:themeColor="text1"/>
        </w:rPr>
        <w:t>Athletic Training Camp</w:t>
      </w:r>
      <w:r w:rsidR="003A114B" w:rsidRPr="00B9623D">
        <w:rPr>
          <w:color w:val="000000" w:themeColor="text1"/>
        </w:rPr>
        <w:t xml:space="preserve"> - Summer 2016</w:t>
      </w:r>
      <w:r w:rsidRPr="00B9623D">
        <w:rPr>
          <w:color w:val="000000" w:themeColor="text1"/>
        </w:rPr>
        <w:t>, 2017</w:t>
      </w:r>
    </w:p>
    <w:p w:rsidR="00241F89" w:rsidRPr="00B9623D" w:rsidRDefault="00241F89" w:rsidP="007C0E0E">
      <w:pPr>
        <w:rPr>
          <w:color w:val="000000" w:themeColor="text1"/>
        </w:rPr>
      </w:pPr>
      <w:r>
        <w:rPr>
          <w:color w:val="000000" w:themeColor="text1"/>
        </w:rPr>
        <w:t xml:space="preserve">Specialized in: Basic Upper and Lower Anatomy, Athletic Injuries, Sports Psychology, Rehabilitation Principles and Techniques, and Taping.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B9623D" w:rsidRPr="00B9623D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B9623D" w:rsidRDefault="005E088C" w:rsidP="00075B13">
            <w:pPr>
              <w:pStyle w:val="Icons"/>
              <w:rPr>
                <w:color w:val="000000" w:themeColor="text1"/>
              </w:rPr>
            </w:pPr>
          </w:p>
        </w:tc>
        <w:tc>
          <w:tcPr>
            <w:tcW w:w="8587" w:type="dxa"/>
          </w:tcPr>
          <w:p w:rsidR="005E088C" w:rsidRPr="00B9623D" w:rsidRDefault="003A114B" w:rsidP="003A114B">
            <w:pPr>
              <w:pStyle w:val="Heading1"/>
              <w:outlineLvl w:val="0"/>
              <w:rPr>
                <w:color w:val="000000" w:themeColor="text1"/>
              </w:rPr>
            </w:pPr>
            <w:r w:rsidRPr="00B9623D">
              <w:rPr>
                <w:color w:val="000000" w:themeColor="text1"/>
              </w:rPr>
              <w:t>honor courses</w:t>
            </w:r>
            <w:r w:rsidR="009E013C" w:rsidRPr="00B9623D">
              <w:rPr>
                <w:color w:val="000000" w:themeColor="text1"/>
              </w:rPr>
              <w:t>/ awards</w:t>
            </w:r>
          </w:p>
        </w:tc>
      </w:tr>
    </w:tbl>
    <w:p w:rsidR="008B40E7" w:rsidRPr="00B9623D" w:rsidRDefault="003A114B" w:rsidP="00BE080B">
      <w:pPr>
        <w:rPr>
          <w:color w:val="000000" w:themeColor="text1"/>
        </w:rPr>
      </w:pPr>
      <w:r w:rsidRPr="00B9623D">
        <w:rPr>
          <w:color w:val="000000" w:themeColor="text1"/>
        </w:rPr>
        <w:t>Literature and Composition- 9,10,11,12</w:t>
      </w:r>
      <w:r w:rsidR="00C97BDA" w:rsidRPr="00B9623D">
        <w:rPr>
          <w:color w:val="000000" w:themeColor="text1"/>
        </w:rPr>
        <w:t xml:space="preserve">     </w:t>
      </w:r>
    </w:p>
    <w:p w:rsidR="008B40E7" w:rsidRPr="00B9623D" w:rsidRDefault="00C97BDA" w:rsidP="003A114B">
      <w:pPr>
        <w:rPr>
          <w:color w:val="000000" w:themeColor="text1"/>
        </w:rPr>
      </w:pPr>
      <w:r w:rsidRPr="00B9623D">
        <w:rPr>
          <w:color w:val="000000" w:themeColor="text1"/>
        </w:rPr>
        <w:t xml:space="preserve">Latin-10, 11 </w:t>
      </w:r>
    </w:p>
    <w:p w:rsidR="008B40E7" w:rsidRPr="00B9623D" w:rsidRDefault="00CF6B0F" w:rsidP="003A114B">
      <w:pPr>
        <w:rPr>
          <w:color w:val="000000" w:themeColor="text1"/>
        </w:rPr>
      </w:pPr>
      <w:r w:rsidRPr="00B9623D">
        <w:rPr>
          <w:color w:val="000000" w:themeColor="text1"/>
        </w:rPr>
        <w:t>B</w:t>
      </w:r>
      <w:r w:rsidR="00C97BDA" w:rsidRPr="00B9623D">
        <w:rPr>
          <w:color w:val="000000" w:themeColor="text1"/>
        </w:rPr>
        <w:t>iology – 9</w:t>
      </w:r>
      <w:r w:rsidR="00BE080B" w:rsidRPr="00B9623D">
        <w:rPr>
          <w:color w:val="000000" w:themeColor="text1"/>
        </w:rPr>
        <w:t xml:space="preserve">   </w:t>
      </w:r>
    </w:p>
    <w:p w:rsidR="008B40E7" w:rsidRPr="00B9623D" w:rsidRDefault="00C97BDA" w:rsidP="003A114B">
      <w:pPr>
        <w:rPr>
          <w:color w:val="000000" w:themeColor="text1"/>
        </w:rPr>
      </w:pPr>
      <w:r w:rsidRPr="00B9623D">
        <w:rPr>
          <w:color w:val="000000" w:themeColor="text1"/>
        </w:rPr>
        <w:t>Chemistry -10</w:t>
      </w:r>
      <w:r w:rsidR="00CF6B0F" w:rsidRPr="00B9623D">
        <w:rPr>
          <w:color w:val="000000" w:themeColor="text1"/>
        </w:rPr>
        <w:t xml:space="preserve"> </w:t>
      </w:r>
    </w:p>
    <w:p w:rsidR="008B40E7" w:rsidRPr="00B9623D" w:rsidRDefault="00C97BDA" w:rsidP="003A114B">
      <w:pPr>
        <w:rPr>
          <w:color w:val="000000" w:themeColor="text1"/>
        </w:rPr>
      </w:pPr>
      <w:r w:rsidRPr="00B9623D">
        <w:rPr>
          <w:color w:val="000000" w:themeColor="text1"/>
        </w:rPr>
        <w:t>Physics -11</w:t>
      </w:r>
      <w:r w:rsidR="00BE080B" w:rsidRPr="00B9623D">
        <w:rPr>
          <w:color w:val="000000" w:themeColor="text1"/>
        </w:rPr>
        <w:t xml:space="preserve"> </w:t>
      </w:r>
    </w:p>
    <w:p w:rsidR="00C97BDA" w:rsidRDefault="00C97BDA" w:rsidP="003A114B">
      <w:pPr>
        <w:rPr>
          <w:color w:val="000000" w:themeColor="text1"/>
        </w:rPr>
      </w:pPr>
      <w:r w:rsidRPr="00B9623D">
        <w:rPr>
          <w:color w:val="000000" w:themeColor="text1"/>
        </w:rPr>
        <w:t>World/U.S. History – 9, 10, 11</w:t>
      </w:r>
    </w:p>
    <w:p w:rsidR="00241F89" w:rsidRPr="00B9623D" w:rsidRDefault="00241F89" w:rsidP="00241F89">
      <w:pPr>
        <w:rPr>
          <w:color w:val="000000" w:themeColor="text1"/>
        </w:rPr>
      </w:pPr>
      <w:r w:rsidRPr="00B9623D">
        <w:rPr>
          <w:color w:val="000000" w:themeColor="text1"/>
        </w:rPr>
        <w:t>Political Systems – 12</w:t>
      </w:r>
    </w:p>
    <w:p w:rsidR="009E013C" w:rsidRPr="00B9623D" w:rsidRDefault="009E013C" w:rsidP="003A114B">
      <w:pPr>
        <w:rPr>
          <w:color w:val="000000" w:themeColor="text1"/>
        </w:rPr>
      </w:pPr>
      <w:r w:rsidRPr="00B9623D">
        <w:rPr>
          <w:color w:val="000000" w:themeColor="text1"/>
        </w:rPr>
        <w:t>Community Service Award – 9, 10, 11, 12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B9623D" w:rsidRPr="00B9623D" w:rsidTr="003A114B">
        <w:tc>
          <w:tcPr>
            <w:tcW w:w="725" w:type="dxa"/>
            <w:tcMar>
              <w:right w:w="216" w:type="dxa"/>
            </w:tcMar>
            <w:vAlign w:val="bottom"/>
          </w:tcPr>
          <w:p w:rsidR="00143224" w:rsidRPr="00B9623D" w:rsidRDefault="00143224" w:rsidP="00075B13">
            <w:pPr>
              <w:pStyle w:val="Icons"/>
              <w:rPr>
                <w:color w:val="000000" w:themeColor="text1"/>
              </w:rPr>
            </w:pPr>
          </w:p>
        </w:tc>
        <w:tc>
          <w:tcPr>
            <w:tcW w:w="8649" w:type="dxa"/>
          </w:tcPr>
          <w:p w:rsidR="00CF6B0F" w:rsidRPr="00B9623D" w:rsidRDefault="00CF6B0F" w:rsidP="009E013C">
            <w:pPr>
              <w:pStyle w:val="Heading1"/>
              <w:outlineLvl w:val="0"/>
              <w:rPr>
                <w:color w:val="000000" w:themeColor="text1"/>
              </w:rPr>
            </w:pPr>
            <w:r w:rsidRPr="00B9623D">
              <w:rPr>
                <w:color w:val="000000" w:themeColor="text1"/>
              </w:rPr>
              <w:t>co-curricular activites</w:t>
            </w:r>
          </w:p>
        </w:tc>
      </w:tr>
    </w:tbl>
    <w:tbl>
      <w:tblPr>
        <w:tblStyle w:val="TableGridLight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8058"/>
        <w:gridCol w:w="596"/>
      </w:tblGrid>
      <w:tr w:rsidR="00B9623D" w:rsidRPr="00B9623D" w:rsidTr="00A01829">
        <w:tc>
          <w:tcPr>
            <w:tcW w:w="8058" w:type="dxa"/>
          </w:tcPr>
          <w:p w:rsidR="00143224" w:rsidRPr="00A01829" w:rsidRDefault="009E013C" w:rsidP="00565B06">
            <w:pPr>
              <w:pStyle w:val="ListBullet"/>
              <w:spacing w:after="80"/>
              <w:rPr>
                <w:color w:val="000000" w:themeColor="text1"/>
              </w:rPr>
            </w:pPr>
            <w:r w:rsidRPr="00AB278B">
              <w:rPr>
                <w:i/>
                <w:color w:val="000000" w:themeColor="text1"/>
              </w:rPr>
              <w:t xml:space="preserve">Girls Varsity Volleyball </w:t>
            </w:r>
            <w:r w:rsidR="004E04C3" w:rsidRPr="00AB278B">
              <w:rPr>
                <w:i/>
                <w:color w:val="000000" w:themeColor="text1"/>
              </w:rPr>
              <w:t>Manager</w:t>
            </w:r>
            <w:r w:rsidR="004E04C3">
              <w:rPr>
                <w:b/>
                <w:i/>
                <w:color w:val="000000" w:themeColor="text1"/>
              </w:rPr>
              <w:t xml:space="preserve"> </w:t>
            </w:r>
            <w:r w:rsidR="004E04C3" w:rsidRPr="00A01829">
              <w:rPr>
                <w:color w:val="000000" w:themeColor="text1"/>
              </w:rPr>
              <w:t>–</w:t>
            </w:r>
            <w:r w:rsidR="00A01829" w:rsidRPr="00A01829">
              <w:rPr>
                <w:color w:val="000000" w:themeColor="text1"/>
              </w:rPr>
              <w:t xml:space="preserve"> assisted coach run comprehensive and objective tryouts, ordered and kept track of equipment, organized team schedule.</w:t>
            </w:r>
          </w:p>
          <w:p w:rsidR="00316CE4" w:rsidRPr="00A01829" w:rsidRDefault="009E013C" w:rsidP="009E013C">
            <w:pPr>
              <w:pStyle w:val="ListBullet"/>
              <w:spacing w:after="80"/>
              <w:rPr>
                <w:color w:val="000000" w:themeColor="text1"/>
              </w:rPr>
            </w:pPr>
            <w:r w:rsidRPr="00AB278B">
              <w:rPr>
                <w:i/>
                <w:color w:val="000000" w:themeColor="text1"/>
              </w:rPr>
              <w:t>Principals Leadership Committee</w:t>
            </w:r>
            <w:r w:rsidR="00A01829" w:rsidRPr="00A01829">
              <w:rPr>
                <w:color w:val="000000" w:themeColor="text1"/>
              </w:rPr>
              <w:t xml:space="preserve"> – promoted and amplified campus leadership through </w:t>
            </w:r>
            <w:r w:rsidR="00A01829">
              <w:rPr>
                <w:color w:val="000000" w:themeColor="text1"/>
              </w:rPr>
              <w:t>seminars and whole group forums.</w:t>
            </w:r>
          </w:p>
          <w:p w:rsidR="009E013C" w:rsidRPr="00A01829" w:rsidRDefault="009E013C" w:rsidP="00DB2C0D">
            <w:pPr>
              <w:pStyle w:val="ListBullet"/>
              <w:spacing w:after="80"/>
              <w:rPr>
                <w:color w:val="000000" w:themeColor="text1"/>
              </w:rPr>
            </w:pPr>
            <w:r w:rsidRPr="00AB278B">
              <w:rPr>
                <w:i/>
                <w:color w:val="000000" w:themeColor="text1"/>
              </w:rPr>
              <w:t>HOSA</w:t>
            </w:r>
            <w:r w:rsidRPr="00A01829">
              <w:rPr>
                <w:color w:val="000000" w:themeColor="text1"/>
              </w:rPr>
              <w:t xml:space="preserve"> – </w:t>
            </w:r>
            <w:r w:rsidR="00A01829">
              <w:rPr>
                <w:color w:val="000000" w:themeColor="text1"/>
              </w:rPr>
              <w:t>Health Occupations Students of America- Future Health Professionals</w:t>
            </w:r>
            <w:r w:rsidR="003E5412">
              <w:rPr>
                <w:color w:val="000000" w:themeColor="text1"/>
              </w:rPr>
              <w:t>- participat</w:t>
            </w:r>
            <w:r w:rsidR="00DB2C0D">
              <w:rPr>
                <w:color w:val="000000" w:themeColor="text1"/>
              </w:rPr>
              <w:t>ion</w:t>
            </w:r>
            <w:r w:rsidR="003E5412">
              <w:rPr>
                <w:color w:val="000000" w:themeColor="text1"/>
              </w:rPr>
              <w:t xml:space="preserve"> in State Competition, Spring 2018</w:t>
            </w:r>
          </w:p>
        </w:tc>
        <w:tc>
          <w:tcPr>
            <w:tcW w:w="596" w:type="dxa"/>
            <w:tcMar>
              <w:left w:w="576" w:type="dxa"/>
            </w:tcMar>
          </w:tcPr>
          <w:p w:rsidR="00F904FC" w:rsidRPr="00A01829" w:rsidRDefault="00F904FC" w:rsidP="00A42A54">
            <w:pPr>
              <w:pStyle w:val="ListBullet"/>
              <w:numPr>
                <w:ilvl w:val="0"/>
                <w:numId w:val="0"/>
              </w:numPr>
              <w:spacing w:after="80"/>
              <w:rPr>
                <w:color w:val="000000" w:themeColor="text1"/>
              </w:rPr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B9623D" w:rsidRPr="00B9623D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B9623D" w:rsidRDefault="00AC7C34" w:rsidP="00075B13">
            <w:pPr>
              <w:pStyle w:val="Icons"/>
              <w:rPr>
                <w:color w:val="000000" w:themeColor="text1"/>
              </w:rPr>
            </w:pPr>
          </w:p>
        </w:tc>
        <w:tc>
          <w:tcPr>
            <w:tcW w:w="8649" w:type="dxa"/>
          </w:tcPr>
          <w:p w:rsidR="00AC7C34" w:rsidRPr="00B9623D" w:rsidRDefault="00A42A54" w:rsidP="00A42A54">
            <w:pPr>
              <w:pStyle w:val="Heading1"/>
              <w:outlineLvl w:val="0"/>
              <w:rPr>
                <w:color w:val="000000" w:themeColor="text1"/>
              </w:rPr>
            </w:pPr>
            <w:r w:rsidRPr="00B9623D">
              <w:rPr>
                <w:color w:val="000000" w:themeColor="text1"/>
              </w:rPr>
              <w:t>work experience</w:t>
            </w:r>
          </w:p>
        </w:tc>
      </w:tr>
    </w:tbl>
    <w:p w:rsidR="00316CE4" w:rsidRPr="00B9623D" w:rsidRDefault="00A42A54" w:rsidP="00316CE4">
      <w:pPr>
        <w:rPr>
          <w:color w:val="000000" w:themeColor="text1"/>
        </w:rPr>
      </w:pPr>
      <w:r w:rsidRPr="00B9623D">
        <w:rPr>
          <w:b/>
          <w:color w:val="000000" w:themeColor="text1"/>
        </w:rPr>
        <w:t>Dress Up Boutique</w:t>
      </w:r>
      <w:r w:rsidRPr="00B9623D">
        <w:rPr>
          <w:color w:val="000000" w:themeColor="text1"/>
        </w:rPr>
        <w:t xml:space="preserve">                        Suwanee, GA                 August 2016- </w:t>
      </w:r>
      <w:r w:rsidR="00BE7B31" w:rsidRPr="00B9623D">
        <w:rPr>
          <w:color w:val="000000" w:themeColor="text1"/>
        </w:rPr>
        <w:t>P</w:t>
      </w:r>
      <w:r w:rsidRPr="00B9623D">
        <w:rPr>
          <w:color w:val="000000" w:themeColor="text1"/>
        </w:rPr>
        <w:t xml:space="preserve">resent   </w:t>
      </w:r>
    </w:p>
    <w:p w:rsidR="00A42A54" w:rsidRPr="00B9623D" w:rsidRDefault="00A42A54" w:rsidP="00316CE4">
      <w:pPr>
        <w:rPr>
          <w:color w:val="000000" w:themeColor="text1"/>
        </w:rPr>
      </w:pPr>
      <w:r w:rsidRPr="00B9623D">
        <w:rPr>
          <w:color w:val="000000" w:themeColor="text1"/>
        </w:rPr>
        <w:t xml:space="preserve">Sales Associate/Event Team Coordinator    </w:t>
      </w:r>
      <w:r w:rsidR="00BE080B" w:rsidRPr="00B9623D">
        <w:rPr>
          <w:color w:val="000000" w:themeColor="text1"/>
        </w:rPr>
        <w:t xml:space="preserve">- </w:t>
      </w:r>
      <w:r w:rsidRPr="00B9623D">
        <w:rPr>
          <w:color w:val="000000" w:themeColor="text1"/>
        </w:rPr>
        <w:t xml:space="preserve">   </w:t>
      </w:r>
      <w:r w:rsidR="00BE080B" w:rsidRPr="00B9623D">
        <w:rPr>
          <w:color w:val="000000" w:themeColor="text1"/>
        </w:rPr>
        <w:t>Assisted consumers, organized company events,     expedited inventory, coached new-</w:t>
      </w:r>
      <w:r w:rsidR="00BE7B31" w:rsidRPr="00B9623D">
        <w:rPr>
          <w:color w:val="000000" w:themeColor="text1"/>
        </w:rPr>
        <w:t>hire.</w:t>
      </w:r>
      <w:r w:rsidRPr="00B9623D">
        <w:rPr>
          <w:color w:val="000000" w:themeColor="text1"/>
        </w:rPr>
        <w:t xml:space="preserve">                           </w:t>
      </w:r>
    </w:p>
    <w:p w:rsidR="00BE080B" w:rsidRPr="00B9623D" w:rsidRDefault="00BE080B" w:rsidP="00DB1999">
      <w:pPr>
        <w:rPr>
          <w:color w:val="000000" w:themeColor="text1"/>
        </w:rPr>
      </w:pPr>
    </w:p>
    <w:p w:rsidR="003E5412" w:rsidRDefault="003E5412" w:rsidP="00DB1999">
      <w:pPr>
        <w:rPr>
          <w:b/>
          <w:color w:val="000000" w:themeColor="text1"/>
        </w:rPr>
      </w:pPr>
    </w:p>
    <w:p w:rsidR="00DB1999" w:rsidRPr="00B9623D" w:rsidRDefault="00DB1999" w:rsidP="00DB1999">
      <w:pPr>
        <w:rPr>
          <w:color w:val="000000" w:themeColor="text1"/>
        </w:rPr>
      </w:pPr>
      <w:r w:rsidRPr="00B9623D">
        <w:rPr>
          <w:b/>
          <w:color w:val="000000" w:themeColor="text1"/>
        </w:rPr>
        <w:t>Camp Success Academy</w:t>
      </w:r>
      <w:r w:rsidRPr="00B9623D">
        <w:rPr>
          <w:color w:val="000000" w:themeColor="text1"/>
        </w:rPr>
        <w:t xml:space="preserve">                Lawrenceville, GA        June 2015- July 2017</w:t>
      </w:r>
    </w:p>
    <w:p w:rsidR="008D3735" w:rsidRDefault="00BE080B" w:rsidP="00BE080B">
      <w:pPr>
        <w:rPr>
          <w:color w:val="000000" w:themeColor="text1"/>
        </w:rPr>
      </w:pPr>
      <w:r w:rsidRPr="00B9623D">
        <w:rPr>
          <w:b/>
          <w:color w:val="000000" w:themeColor="text1"/>
        </w:rPr>
        <w:t xml:space="preserve"> L</w:t>
      </w:r>
      <w:r w:rsidR="008D3735" w:rsidRPr="00B9623D">
        <w:rPr>
          <w:color w:val="000000" w:themeColor="text1"/>
        </w:rPr>
        <w:t>ead Camp Counselor</w:t>
      </w:r>
      <w:r w:rsidRPr="00B9623D">
        <w:rPr>
          <w:b/>
          <w:color w:val="000000" w:themeColor="text1"/>
        </w:rPr>
        <w:t xml:space="preserve"> -</w:t>
      </w:r>
      <w:r w:rsidRPr="00B9623D">
        <w:rPr>
          <w:color w:val="000000" w:themeColor="text1"/>
        </w:rPr>
        <w:t xml:space="preserve"> Executed and formulated lesson plans, planned and implemented core and non-core assignments, coordinated small group activities.</w:t>
      </w:r>
    </w:p>
    <w:p w:rsidR="00D3208A" w:rsidRDefault="00D3208A" w:rsidP="00BE080B">
      <w:pPr>
        <w:rPr>
          <w:color w:val="000000" w:themeColor="text1"/>
        </w:rPr>
      </w:pPr>
    </w:p>
    <w:p w:rsidR="00D3208A" w:rsidRDefault="00D3208A" w:rsidP="00D3208A">
      <w:pPr>
        <w:pStyle w:val="Heading1"/>
        <w:rPr>
          <w:color w:val="000000" w:themeColor="text1"/>
        </w:rPr>
      </w:pPr>
      <w:r>
        <w:rPr>
          <w:color w:val="000000" w:themeColor="text1"/>
        </w:rPr>
        <w:t>volunteer experience</w:t>
      </w:r>
    </w:p>
    <w:p w:rsidR="00C11C35" w:rsidRPr="00C11C35" w:rsidRDefault="00C11C35" w:rsidP="00D3208A">
      <w:pPr>
        <w:pStyle w:val="Heading1"/>
        <w:rPr>
          <w:color w:val="000000" w:themeColor="text1"/>
          <w:sz w:val="22"/>
          <w:szCs w:val="22"/>
        </w:rPr>
      </w:pPr>
    </w:p>
    <w:p w:rsidR="00D3208A" w:rsidRDefault="00D3208A" w:rsidP="00D3208A">
      <w:pPr>
        <w:pStyle w:val="Heading1"/>
        <w:rPr>
          <w:b w:val="0"/>
          <w:caps w:val="0"/>
          <w:color w:val="000000" w:themeColor="text1"/>
          <w:sz w:val="22"/>
          <w:szCs w:val="22"/>
        </w:rPr>
      </w:pPr>
      <w:r w:rsidRPr="00C11C35">
        <w:rPr>
          <w:b w:val="0"/>
          <w:i/>
          <w:caps w:val="0"/>
          <w:color w:val="000000" w:themeColor="text1"/>
          <w:sz w:val="22"/>
          <w:szCs w:val="22"/>
        </w:rPr>
        <w:t xml:space="preserve">Outreach </w:t>
      </w:r>
      <w:r w:rsidR="004843A8" w:rsidRPr="00C11C35">
        <w:rPr>
          <w:b w:val="0"/>
          <w:i/>
          <w:caps w:val="0"/>
          <w:color w:val="000000" w:themeColor="text1"/>
          <w:sz w:val="22"/>
          <w:szCs w:val="22"/>
        </w:rPr>
        <w:t>Ministries</w:t>
      </w:r>
      <w:r w:rsidR="004843A8">
        <w:rPr>
          <w:b w:val="0"/>
          <w:i/>
          <w:caps w:val="0"/>
          <w:color w:val="000000" w:themeColor="text1"/>
          <w:sz w:val="22"/>
          <w:szCs w:val="22"/>
        </w:rPr>
        <w:t xml:space="preserve"> (4 hours/month</w:t>
      </w:r>
      <w:r w:rsidR="004E04C3">
        <w:rPr>
          <w:b w:val="0"/>
          <w:i/>
          <w:caps w:val="0"/>
          <w:color w:val="000000" w:themeColor="text1"/>
          <w:sz w:val="22"/>
          <w:szCs w:val="22"/>
        </w:rPr>
        <w:t>ly when events are scheduled</w:t>
      </w:r>
      <w:r w:rsidR="004843A8">
        <w:rPr>
          <w:b w:val="0"/>
          <w:i/>
          <w:caps w:val="0"/>
          <w:color w:val="000000" w:themeColor="text1"/>
          <w:sz w:val="22"/>
          <w:szCs w:val="22"/>
        </w:rPr>
        <w:t>)</w:t>
      </w:r>
      <w:r>
        <w:rPr>
          <w:b w:val="0"/>
          <w:caps w:val="0"/>
          <w:color w:val="000000" w:themeColor="text1"/>
          <w:sz w:val="22"/>
          <w:szCs w:val="22"/>
        </w:rPr>
        <w:t>, Victory World Church</w:t>
      </w:r>
      <w:r w:rsidR="00717F19">
        <w:rPr>
          <w:b w:val="0"/>
          <w:caps w:val="0"/>
          <w:color w:val="000000" w:themeColor="text1"/>
          <w:sz w:val="22"/>
          <w:szCs w:val="22"/>
        </w:rPr>
        <w:t xml:space="preserve">, Norcross, GA </w:t>
      </w:r>
      <w:r>
        <w:rPr>
          <w:b w:val="0"/>
          <w:caps w:val="0"/>
          <w:color w:val="000000" w:themeColor="text1"/>
          <w:sz w:val="22"/>
          <w:szCs w:val="22"/>
        </w:rPr>
        <w:t xml:space="preserve">- visited </w:t>
      </w:r>
      <w:r w:rsidR="00C11C35">
        <w:rPr>
          <w:b w:val="0"/>
          <w:caps w:val="0"/>
          <w:color w:val="000000" w:themeColor="text1"/>
          <w:sz w:val="22"/>
          <w:szCs w:val="22"/>
        </w:rPr>
        <w:t>low-income</w:t>
      </w:r>
      <w:r>
        <w:rPr>
          <w:b w:val="0"/>
          <w:caps w:val="0"/>
          <w:color w:val="000000" w:themeColor="text1"/>
          <w:sz w:val="22"/>
          <w:szCs w:val="22"/>
        </w:rPr>
        <w:t xml:space="preserve"> </w:t>
      </w:r>
      <w:r w:rsidR="00C11C35">
        <w:rPr>
          <w:b w:val="0"/>
          <w:caps w:val="0"/>
          <w:color w:val="000000" w:themeColor="text1"/>
          <w:sz w:val="22"/>
          <w:szCs w:val="22"/>
        </w:rPr>
        <w:t xml:space="preserve">and underprivileged </w:t>
      </w:r>
      <w:r>
        <w:rPr>
          <w:b w:val="0"/>
          <w:caps w:val="0"/>
          <w:color w:val="000000" w:themeColor="text1"/>
          <w:sz w:val="22"/>
          <w:szCs w:val="22"/>
        </w:rPr>
        <w:t xml:space="preserve">communities and </w:t>
      </w:r>
      <w:r w:rsidR="00C11C35">
        <w:rPr>
          <w:b w:val="0"/>
          <w:caps w:val="0"/>
          <w:color w:val="000000" w:themeColor="text1"/>
          <w:sz w:val="22"/>
          <w:szCs w:val="22"/>
        </w:rPr>
        <w:t>assisted with services</w:t>
      </w:r>
      <w:r>
        <w:rPr>
          <w:b w:val="0"/>
          <w:caps w:val="0"/>
          <w:color w:val="000000" w:themeColor="text1"/>
          <w:sz w:val="22"/>
          <w:szCs w:val="22"/>
        </w:rPr>
        <w:t xml:space="preserve"> such as personal care </w:t>
      </w:r>
      <w:r w:rsidR="00C11C35">
        <w:rPr>
          <w:b w:val="0"/>
          <w:caps w:val="0"/>
          <w:color w:val="000000" w:themeColor="text1"/>
          <w:sz w:val="22"/>
          <w:szCs w:val="22"/>
        </w:rPr>
        <w:t xml:space="preserve">upkeep, food and words of encouragement. </w:t>
      </w:r>
    </w:p>
    <w:p w:rsidR="00C11C35" w:rsidRDefault="00C11C35" w:rsidP="00D3208A">
      <w:pPr>
        <w:pStyle w:val="Heading1"/>
        <w:rPr>
          <w:b w:val="0"/>
          <w:caps w:val="0"/>
          <w:color w:val="000000" w:themeColor="text1"/>
          <w:sz w:val="22"/>
          <w:szCs w:val="22"/>
        </w:rPr>
      </w:pPr>
    </w:p>
    <w:p w:rsidR="008B40E7" w:rsidRDefault="00C11C35" w:rsidP="00717F19">
      <w:pPr>
        <w:pStyle w:val="Heading1"/>
        <w:rPr>
          <w:b w:val="0"/>
          <w:caps w:val="0"/>
          <w:color w:val="000000" w:themeColor="text1"/>
          <w:sz w:val="22"/>
          <w:szCs w:val="22"/>
        </w:rPr>
      </w:pPr>
      <w:r w:rsidRPr="00717F19">
        <w:rPr>
          <w:b w:val="0"/>
          <w:i/>
          <w:caps w:val="0"/>
          <w:color w:val="000000" w:themeColor="text1"/>
          <w:sz w:val="22"/>
          <w:szCs w:val="22"/>
        </w:rPr>
        <w:t xml:space="preserve">Special Needs </w:t>
      </w:r>
      <w:r w:rsidR="00717F19" w:rsidRPr="00717F19">
        <w:rPr>
          <w:b w:val="0"/>
          <w:i/>
          <w:caps w:val="0"/>
          <w:color w:val="000000" w:themeColor="text1"/>
          <w:sz w:val="22"/>
          <w:szCs w:val="22"/>
        </w:rPr>
        <w:t>Classroom</w:t>
      </w:r>
      <w:r w:rsidR="004843A8">
        <w:rPr>
          <w:b w:val="0"/>
          <w:i/>
          <w:caps w:val="0"/>
          <w:color w:val="000000" w:themeColor="text1"/>
          <w:sz w:val="22"/>
          <w:szCs w:val="22"/>
        </w:rPr>
        <w:t xml:space="preserve"> (3 hours/month, </w:t>
      </w:r>
      <w:r w:rsidR="004E04C3">
        <w:rPr>
          <w:b w:val="0"/>
          <w:i/>
          <w:caps w:val="0"/>
          <w:color w:val="000000" w:themeColor="text1"/>
          <w:sz w:val="22"/>
          <w:szCs w:val="22"/>
        </w:rPr>
        <w:t>August-May</w:t>
      </w:r>
      <w:r w:rsidR="004843A8">
        <w:rPr>
          <w:b w:val="0"/>
          <w:i/>
          <w:caps w:val="0"/>
          <w:color w:val="000000" w:themeColor="text1"/>
          <w:sz w:val="22"/>
          <w:szCs w:val="22"/>
        </w:rPr>
        <w:t>)</w:t>
      </w:r>
      <w:r w:rsidR="00717F19">
        <w:rPr>
          <w:b w:val="0"/>
          <w:caps w:val="0"/>
          <w:color w:val="000000" w:themeColor="text1"/>
          <w:sz w:val="22"/>
          <w:szCs w:val="22"/>
        </w:rPr>
        <w:t>, Grace Snell Middle School, Loganville, GA – work hand-in hand with classroom teacher to deliver and execute communication skills through modifications and accommodations, worked one-on-one with students, and assisted with the production of classroom assignments.</w:t>
      </w:r>
    </w:p>
    <w:p w:rsidR="00717F19" w:rsidRPr="00B9623D" w:rsidRDefault="00717F19" w:rsidP="00717F19">
      <w:pPr>
        <w:pStyle w:val="Heading1"/>
        <w:rPr>
          <w:color w:val="000000" w:themeColor="text1"/>
        </w:rPr>
      </w:pPr>
    </w:p>
    <w:p w:rsidR="008B40E7" w:rsidRPr="00B9623D" w:rsidRDefault="008B40E7" w:rsidP="008B40E7">
      <w:pPr>
        <w:pStyle w:val="Heading1"/>
        <w:rPr>
          <w:color w:val="000000" w:themeColor="text1"/>
        </w:rPr>
      </w:pPr>
      <w:r w:rsidRPr="00B9623D">
        <w:rPr>
          <w:color w:val="000000" w:themeColor="text1"/>
        </w:rPr>
        <w:t>hobbies/interest</w:t>
      </w:r>
    </w:p>
    <w:p w:rsidR="008B40E7" w:rsidRPr="00B9623D" w:rsidRDefault="008B40E7" w:rsidP="008B40E7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B9623D">
        <w:rPr>
          <w:color w:val="000000" w:themeColor="text1"/>
        </w:rPr>
        <w:t>Photography</w:t>
      </w:r>
    </w:p>
    <w:p w:rsidR="008B40E7" w:rsidRPr="00B9623D" w:rsidRDefault="00443F35" w:rsidP="008B40E7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B9623D">
        <w:rPr>
          <w:color w:val="000000" w:themeColor="text1"/>
        </w:rPr>
        <w:t>B</w:t>
      </w:r>
      <w:r w:rsidR="008B40E7" w:rsidRPr="00B9623D">
        <w:rPr>
          <w:color w:val="000000" w:themeColor="text1"/>
        </w:rPr>
        <w:t>logging</w:t>
      </w:r>
    </w:p>
    <w:p w:rsidR="00443F35" w:rsidRPr="00B9623D" w:rsidRDefault="00443F35" w:rsidP="008B40E7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B9623D">
        <w:rPr>
          <w:color w:val="000000" w:themeColor="text1"/>
        </w:rPr>
        <w:t xml:space="preserve">Outreach </w:t>
      </w:r>
      <w:r w:rsidR="00BE7B31" w:rsidRPr="00B9623D">
        <w:rPr>
          <w:color w:val="000000" w:themeColor="text1"/>
        </w:rPr>
        <w:t>M</w:t>
      </w:r>
      <w:r w:rsidRPr="00B9623D">
        <w:rPr>
          <w:color w:val="000000" w:themeColor="text1"/>
        </w:rPr>
        <w:t>inistries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810"/>
        <w:gridCol w:w="8564"/>
      </w:tblGrid>
      <w:tr w:rsidR="00B9623D" w:rsidRPr="00B9623D" w:rsidTr="0045437B">
        <w:tc>
          <w:tcPr>
            <w:tcW w:w="810" w:type="dxa"/>
            <w:tcMar>
              <w:right w:w="216" w:type="dxa"/>
            </w:tcMar>
            <w:vAlign w:val="bottom"/>
          </w:tcPr>
          <w:p w:rsidR="00AD26FF" w:rsidRPr="00B9623D" w:rsidRDefault="00AD26FF" w:rsidP="006B5BF6">
            <w:pPr>
              <w:pStyle w:val="Icons"/>
              <w:rPr>
                <w:color w:val="000000" w:themeColor="text1"/>
              </w:rPr>
            </w:pPr>
          </w:p>
        </w:tc>
        <w:tc>
          <w:tcPr>
            <w:tcW w:w="8564" w:type="dxa"/>
          </w:tcPr>
          <w:p w:rsidR="00AD26FF" w:rsidRPr="00B9623D" w:rsidRDefault="00AD26FF" w:rsidP="00AD26FF">
            <w:pPr>
              <w:pStyle w:val="Heading1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443F35" w:rsidRPr="00B9623D" w:rsidRDefault="00AD26FF" w:rsidP="00AD26FF">
            <w:pPr>
              <w:pStyle w:val="Heading1"/>
              <w:outlineLvl w:val="0"/>
              <w:rPr>
                <w:color w:val="000000" w:themeColor="text1"/>
              </w:rPr>
            </w:pPr>
            <w:r w:rsidRPr="00B9623D">
              <w:rPr>
                <w:color w:val="000000" w:themeColor="text1"/>
              </w:rPr>
              <w:t>SKILLS</w:t>
            </w:r>
          </w:p>
          <w:p w:rsidR="00AD26FF" w:rsidRPr="00B9623D" w:rsidRDefault="0045437B" w:rsidP="00BE7B31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American Red Cross CPR certified</w:t>
            </w:r>
          </w:p>
          <w:p w:rsidR="00BE7B31" w:rsidRPr="00B9623D" w:rsidRDefault="0045437B" w:rsidP="00BE7B31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 xml:space="preserve">Working knowledge Microsoft </w:t>
            </w:r>
            <w:r w:rsidR="00717F19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W</w:t>
            </w: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ords</w:t>
            </w:r>
          </w:p>
          <w:p w:rsidR="00BE7B31" w:rsidRPr="00B9623D" w:rsidRDefault="0045437B" w:rsidP="00BE7B31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Mathematics</w:t>
            </w:r>
          </w:p>
          <w:p w:rsidR="00BE7B31" w:rsidRPr="00B9623D" w:rsidRDefault="0045437B" w:rsidP="00D60029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Teamwork</w:t>
            </w:r>
          </w:p>
          <w:p w:rsidR="00AD26FF" w:rsidRPr="00B9623D" w:rsidRDefault="0045437B" w:rsidP="00D60029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Decision making</w:t>
            </w:r>
          </w:p>
          <w:p w:rsidR="00BE7B31" w:rsidRPr="00B9623D" w:rsidRDefault="0045437B" w:rsidP="00D60029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/>
                <w:b w:val="0"/>
                <w:caps w:val="0"/>
                <w:color w:val="000000" w:themeColor="text1"/>
                <w:sz w:val="22"/>
                <w:szCs w:val="22"/>
              </w:rPr>
              <w:t>Time management</w:t>
            </w:r>
          </w:p>
          <w:p w:rsidR="00BE7B31" w:rsidRPr="00B9623D" w:rsidRDefault="0045437B" w:rsidP="00901CC9">
            <w:pPr>
              <w:pStyle w:val="Heading1"/>
              <w:numPr>
                <w:ilvl w:val="0"/>
                <w:numId w:val="21"/>
              </w:numPr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9623D">
              <w:rPr>
                <w:rFonts w:asciiTheme="minorHAnsi" w:hAnsiTheme="minorHAnsi" w:cs="Arial"/>
                <w:b w:val="0"/>
                <w:caps w:val="0"/>
                <w:color w:val="000000" w:themeColor="text1"/>
                <w:sz w:val="22"/>
                <w:szCs w:val="22"/>
                <w:lang w:val="en"/>
              </w:rPr>
              <w:t>Adaptability and flexibility</w:t>
            </w:r>
          </w:p>
          <w:p w:rsidR="00AD26FF" w:rsidRPr="00B9623D" w:rsidRDefault="00AD26FF" w:rsidP="00AD26FF">
            <w:pPr>
              <w:pStyle w:val="Heading1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AD26FF" w:rsidRPr="00B9623D" w:rsidRDefault="00AD26FF" w:rsidP="00AD26FF">
            <w:pPr>
              <w:pStyle w:val="Heading1"/>
              <w:outlineLvl w:val="0"/>
              <w:rPr>
                <w:color w:val="000000" w:themeColor="text1"/>
              </w:rPr>
            </w:pPr>
          </w:p>
          <w:p w:rsidR="00AD26FF" w:rsidRPr="00B9623D" w:rsidRDefault="00AD26FF" w:rsidP="00AD26FF">
            <w:pPr>
              <w:pStyle w:val="Heading1"/>
              <w:outlineLvl w:val="0"/>
              <w:rPr>
                <w:color w:val="000000" w:themeColor="text1"/>
              </w:rPr>
            </w:pPr>
          </w:p>
          <w:p w:rsidR="00AD26FF" w:rsidRPr="00B9623D" w:rsidRDefault="00AD26FF" w:rsidP="00AD26FF">
            <w:pPr>
              <w:pStyle w:val="Heading1"/>
              <w:ind w:left="360"/>
              <w:outlineLvl w:val="0"/>
              <w:rPr>
                <w:color w:val="000000" w:themeColor="text1"/>
              </w:rPr>
            </w:pPr>
          </w:p>
        </w:tc>
      </w:tr>
    </w:tbl>
    <w:p w:rsidR="00AD26FF" w:rsidRPr="00B9623D" w:rsidRDefault="00AD26FF" w:rsidP="00AD26FF">
      <w:pPr>
        <w:rPr>
          <w:color w:val="000000" w:themeColor="text1"/>
        </w:rPr>
      </w:pPr>
    </w:p>
    <w:p w:rsidR="008D3735" w:rsidRPr="00B9623D" w:rsidRDefault="008D3735" w:rsidP="00AD26FF">
      <w:pPr>
        <w:rPr>
          <w:color w:val="000000" w:themeColor="text1"/>
        </w:rPr>
      </w:pPr>
      <w:r w:rsidRPr="00B9623D">
        <w:rPr>
          <w:color w:val="000000" w:themeColor="text1"/>
        </w:rPr>
        <w:t xml:space="preserve"> </w:t>
      </w:r>
    </w:p>
    <w:p w:rsidR="008D3735" w:rsidRPr="00B9623D" w:rsidRDefault="008D3735" w:rsidP="00DB1999">
      <w:pPr>
        <w:rPr>
          <w:color w:val="000000" w:themeColor="text1"/>
        </w:rPr>
      </w:pPr>
    </w:p>
    <w:sectPr w:rsidR="008D3735" w:rsidRPr="00B9623D" w:rsidSect="00FE18B2">
      <w:headerReference w:type="default" r:id="rId9"/>
      <w:footerReference w:type="default" r:id="rId10"/>
      <w:headerReference w:type="first" r:id="rId11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4F" w:rsidRDefault="00E3504F" w:rsidP="00F534FB">
      <w:pPr>
        <w:spacing w:after="0"/>
      </w:pPr>
      <w:r>
        <w:separator/>
      </w:r>
    </w:p>
    <w:p w:rsidR="00E3504F" w:rsidRDefault="00E3504F"/>
  </w:endnote>
  <w:endnote w:type="continuationSeparator" w:id="0">
    <w:p w:rsidR="00E3504F" w:rsidRDefault="00E3504F" w:rsidP="00F534FB">
      <w:pPr>
        <w:spacing w:after="0"/>
      </w:pPr>
      <w:r>
        <w:continuationSeparator/>
      </w:r>
    </w:p>
    <w:p w:rsidR="00E3504F" w:rsidRDefault="00E35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9FC" w:rsidRDefault="00BC2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4F" w:rsidRDefault="00E3504F" w:rsidP="00F534FB">
      <w:pPr>
        <w:spacing w:after="0"/>
      </w:pPr>
      <w:r>
        <w:separator/>
      </w:r>
    </w:p>
    <w:p w:rsidR="00E3504F" w:rsidRDefault="00E3504F"/>
  </w:footnote>
  <w:footnote w:type="continuationSeparator" w:id="0">
    <w:p w:rsidR="00E3504F" w:rsidRDefault="00E3504F" w:rsidP="00F534FB">
      <w:pPr>
        <w:spacing w:after="0"/>
      </w:pPr>
      <w:r>
        <w:continuationSeparator/>
      </w:r>
    </w:p>
    <w:p w:rsidR="00E3504F" w:rsidRDefault="00E35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12" w:rsidRDefault="003E5412">
    <w:pPr>
      <w:pStyle w:val="Header"/>
    </w:pPr>
    <w:r>
      <w:t>Rya Elizabeth Hooks</w:t>
    </w:r>
    <w:r>
      <w:ptab w:relativeTo="margin" w:alignment="center" w:leader="none"/>
    </w:r>
    <w:r>
      <w:ptab w:relativeTo="margin" w:alignment="right" w:leader="none"/>
    </w: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5786C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48267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2D25268"/>
    <w:multiLevelType w:val="hybridMultilevel"/>
    <w:tmpl w:val="6426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CB756F"/>
    <w:multiLevelType w:val="hybridMultilevel"/>
    <w:tmpl w:val="E748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3387A"/>
    <w:multiLevelType w:val="hybridMultilevel"/>
    <w:tmpl w:val="B54E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1EAF"/>
    <w:multiLevelType w:val="hybridMultilevel"/>
    <w:tmpl w:val="9BEA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8345A"/>
    <w:multiLevelType w:val="hybridMultilevel"/>
    <w:tmpl w:val="085055BA"/>
    <w:lvl w:ilvl="0" w:tplc="4E82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A4E8C"/>
    <w:multiLevelType w:val="hybridMultilevel"/>
    <w:tmpl w:val="2EE6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3"/>
  </w:num>
  <w:num w:numId="17">
    <w:abstractNumId w:val="16"/>
  </w:num>
  <w:num w:numId="18">
    <w:abstractNumId w:val="19"/>
  </w:num>
  <w:num w:numId="19">
    <w:abstractNumId w:val="10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11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F6253"/>
    <w:rsid w:val="00202D14"/>
    <w:rsid w:val="0020735F"/>
    <w:rsid w:val="002146F8"/>
    <w:rsid w:val="00215593"/>
    <w:rsid w:val="00217917"/>
    <w:rsid w:val="002372E8"/>
    <w:rsid w:val="0023768B"/>
    <w:rsid w:val="00241F89"/>
    <w:rsid w:val="0025163F"/>
    <w:rsid w:val="00254330"/>
    <w:rsid w:val="00260F01"/>
    <w:rsid w:val="00275C94"/>
    <w:rsid w:val="00277638"/>
    <w:rsid w:val="0028164F"/>
    <w:rsid w:val="002823BE"/>
    <w:rsid w:val="00293075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19C3"/>
    <w:rsid w:val="00383057"/>
    <w:rsid w:val="0039703C"/>
    <w:rsid w:val="003974BB"/>
    <w:rsid w:val="003A091E"/>
    <w:rsid w:val="003A114B"/>
    <w:rsid w:val="003E5412"/>
    <w:rsid w:val="003E5D64"/>
    <w:rsid w:val="00403149"/>
    <w:rsid w:val="004037EF"/>
    <w:rsid w:val="00405BAD"/>
    <w:rsid w:val="004113D8"/>
    <w:rsid w:val="00416463"/>
    <w:rsid w:val="00423827"/>
    <w:rsid w:val="00437B8B"/>
    <w:rsid w:val="00443F35"/>
    <w:rsid w:val="0045437B"/>
    <w:rsid w:val="00465113"/>
    <w:rsid w:val="00467F3F"/>
    <w:rsid w:val="004727C2"/>
    <w:rsid w:val="00476144"/>
    <w:rsid w:val="004843A8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04C3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6F6811"/>
    <w:rsid w:val="007175B9"/>
    <w:rsid w:val="00717F1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7052"/>
    <w:rsid w:val="007F6E33"/>
    <w:rsid w:val="007F71A4"/>
    <w:rsid w:val="008030EE"/>
    <w:rsid w:val="00812148"/>
    <w:rsid w:val="00814B43"/>
    <w:rsid w:val="0083016A"/>
    <w:rsid w:val="00846AAE"/>
    <w:rsid w:val="00867081"/>
    <w:rsid w:val="008978E8"/>
    <w:rsid w:val="008A02C4"/>
    <w:rsid w:val="008A49A0"/>
    <w:rsid w:val="008A6538"/>
    <w:rsid w:val="008B40E7"/>
    <w:rsid w:val="008D3735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013C"/>
    <w:rsid w:val="009E62E6"/>
    <w:rsid w:val="009E65EC"/>
    <w:rsid w:val="009F2058"/>
    <w:rsid w:val="009F391D"/>
    <w:rsid w:val="00A01829"/>
    <w:rsid w:val="00A1144C"/>
    <w:rsid w:val="00A1329C"/>
    <w:rsid w:val="00A20C96"/>
    <w:rsid w:val="00A25023"/>
    <w:rsid w:val="00A2760D"/>
    <w:rsid w:val="00A42A54"/>
    <w:rsid w:val="00A42CE4"/>
    <w:rsid w:val="00A56B81"/>
    <w:rsid w:val="00A6314E"/>
    <w:rsid w:val="00A77B4D"/>
    <w:rsid w:val="00A8052D"/>
    <w:rsid w:val="00A9077F"/>
    <w:rsid w:val="00AA04BD"/>
    <w:rsid w:val="00AA276C"/>
    <w:rsid w:val="00AB278B"/>
    <w:rsid w:val="00AB673E"/>
    <w:rsid w:val="00AC7C34"/>
    <w:rsid w:val="00AD121E"/>
    <w:rsid w:val="00AD26FF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9623D"/>
    <w:rsid w:val="00BA71B3"/>
    <w:rsid w:val="00BB34BE"/>
    <w:rsid w:val="00BC0E1A"/>
    <w:rsid w:val="00BC1472"/>
    <w:rsid w:val="00BC29FC"/>
    <w:rsid w:val="00BC3EC7"/>
    <w:rsid w:val="00BD2DD6"/>
    <w:rsid w:val="00BD55EE"/>
    <w:rsid w:val="00BD650E"/>
    <w:rsid w:val="00BE080B"/>
    <w:rsid w:val="00BE7B31"/>
    <w:rsid w:val="00C11C35"/>
    <w:rsid w:val="00C3233C"/>
    <w:rsid w:val="00C3763A"/>
    <w:rsid w:val="00C60281"/>
    <w:rsid w:val="00C779DA"/>
    <w:rsid w:val="00C814F7"/>
    <w:rsid w:val="00C81C04"/>
    <w:rsid w:val="00C91B4B"/>
    <w:rsid w:val="00C93DE1"/>
    <w:rsid w:val="00C97BDA"/>
    <w:rsid w:val="00CA1ED0"/>
    <w:rsid w:val="00CA2E0A"/>
    <w:rsid w:val="00CB3192"/>
    <w:rsid w:val="00CC1E5C"/>
    <w:rsid w:val="00CD1043"/>
    <w:rsid w:val="00CE2C76"/>
    <w:rsid w:val="00CF6B0F"/>
    <w:rsid w:val="00D046EF"/>
    <w:rsid w:val="00D22E33"/>
    <w:rsid w:val="00D3208A"/>
    <w:rsid w:val="00D34AF4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B1999"/>
    <w:rsid w:val="00DB2C0D"/>
    <w:rsid w:val="00DD2D34"/>
    <w:rsid w:val="00DD467E"/>
    <w:rsid w:val="00DE136D"/>
    <w:rsid w:val="00DE4136"/>
    <w:rsid w:val="00DE4550"/>
    <w:rsid w:val="00DE6534"/>
    <w:rsid w:val="00DF0F24"/>
    <w:rsid w:val="00DF5ABC"/>
    <w:rsid w:val="00DF7CF5"/>
    <w:rsid w:val="00DF7F4F"/>
    <w:rsid w:val="00E066EE"/>
    <w:rsid w:val="00E07D28"/>
    <w:rsid w:val="00E30CB9"/>
    <w:rsid w:val="00E33D8C"/>
    <w:rsid w:val="00E3504F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141F4"/>
    <w:rsid w:val="00F217AB"/>
    <w:rsid w:val="00F315BF"/>
    <w:rsid w:val="00F35A06"/>
    <w:rsid w:val="00F42DD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B2BAEC-5154-433F-BE6B-AC70682D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A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00203210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A37C4B3B4640D3B2B95313BA82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D684-10E6-4213-929E-17D57F4D6072}"/>
      </w:docPartPr>
      <w:docPartBody>
        <w:p w:rsidR="00A05A22" w:rsidRDefault="009B0762">
          <w:pPr>
            <w:pStyle w:val="C8A37C4B3B4640D3B2B95313BA8243D0"/>
          </w:pPr>
          <w:r w:rsidRPr="009D0878">
            <w:t>Address</w:t>
          </w:r>
        </w:p>
      </w:docPartBody>
    </w:docPart>
    <w:docPart>
      <w:docPartPr>
        <w:name w:val="36CCD9314D40429BB1606BB93020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5950-DD06-4118-AB3B-B51170A9BC68}"/>
      </w:docPartPr>
      <w:docPartBody>
        <w:p w:rsidR="00A05A22" w:rsidRDefault="009B0762">
          <w:pPr>
            <w:pStyle w:val="36CCD9314D40429BB1606BB93020267E"/>
          </w:pPr>
          <w:r w:rsidRPr="009D0878">
            <w:t>Phone</w:t>
          </w:r>
        </w:p>
      </w:docPartBody>
    </w:docPart>
    <w:docPart>
      <w:docPartPr>
        <w:name w:val="B1D7F739B0774B4CBE52334A9617F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E42A-5491-485F-91AC-E8340FD1D96F}"/>
      </w:docPartPr>
      <w:docPartBody>
        <w:p w:rsidR="00A05A22" w:rsidRDefault="009B0762">
          <w:pPr>
            <w:pStyle w:val="B1D7F739B0774B4CBE52334A9617FA38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2"/>
    <w:rsid w:val="00097154"/>
    <w:rsid w:val="004B1F25"/>
    <w:rsid w:val="004B6AC7"/>
    <w:rsid w:val="005374D9"/>
    <w:rsid w:val="009B0762"/>
    <w:rsid w:val="00A05A22"/>
    <w:rsid w:val="00AE483D"/>
    <w:rsid w:val="00C277F0"/>
    <w:rsid w:val="00D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8D715081B416A9A3F5987B78080B1">
    <w:name w:val="87E8D715081B416A9A3F5987B78080B1"/>
  </w:style>
  <w:style w:type="paragraph" w:customStyle="1" w:styleId="AC853965508A4E45B89E490FE7E9BA75">
    <w:name w:val="AC853965508A4E45B89E490FE7E9BA75"/>
  </w:style>
  <w:style w:type="paragraph" w:customStyle="1" w:styleId="C8A37C4B3B4640D3B2B95313BA8243D0">
    <w:name w:val="C8A37C4B3B4640D3B2B95313BA8243D0"/>
  </w:style>
  <w:style w:type="paragraph" w:customStyle="1" w:styleId="36CCD9314D40429BB1606BB93020267E">
    <w:name w:val="36CCD9314D40429BB1606BB93020267E"/>
  </w:style>
  <w:style w:type="paragraph" w:customStyle="1" w:styleId="B1D7F739B0774B4CBE52334A9617FA38">
    <w:name w:val="B1D7F739B0774B4CBE52334A9617FA38"/>
  </w:style>
  <w:style w:type="paragraph" w:customStyle="1" w:styleId="32C16F2A4F5547E9BDD364913E0346BB">
    <w:name w:val="32C16F2A4F5547E9BDD364913E0346BB"/>
  </w:style>
  <w:style w:type="paragraph" w:customStyle="1" w:styleId="BC625CEDC811448DAD732D2AF303D75B">
    <w:name w:val="BC625CEDC811448DAD732D2AF303D75B"/>
  </w:style>
  <w:style w:type="paragraph" w:customStyle="1" w:styleId="9137B29A11334752A100C774342BBA0C">
    <w:name w:val="9137B29A11334752A100C774342BBA0C"/>
  </w:style>
  <w:style w:type="paragraph" w:customStyle="1" w:styleId="5059D8D048694AD0B9DBE060F2E6FB90">
    <w:name w:val="5059D8D048694AD0B9DBE060F2E6FB90"/>
  </w:style>
  <w:style w:type="paragraph" w:customStyle="1" w:styleId="8C38D723334347ED83B203469584524F">
    <w:name w:val="8C38D723334347ED83B203469584524F"/>
  </w:style>
  <w:style w:type="paragraph" w:customStyle="1" w:styleId="08384F9A13CE4988AB4C346E55F29E4F">
    <w:name w:val="08384F9A13CE4988AB4C346E55F29E4F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2E9F8E3CAF5C4C51B40CC42CB2326E7B">
    <w:name w:val="2E9F8E3CAF5C4C51B40CC42CB2326E7B"/>
  </w:style>
  <w:style w:type="paragraph" w:customStyle="1" w:styleId="08EC13A1D9CF48AC8E48706B3EB13EF1">
    <w:name w:val="08EC13A1D9CF48AC8E48706B3EB13EF1"/>
  </w:style>
  <w:style w:type="paragraph" w:customStyle="1" w:styleId="36EF69A65BB24612AE7205552C58A704">
    <w:name w:val="36EF69A65BB24612AE7205552C58A704"/>
  </w:style>
  <w:style w:type="paragraph" w:customStyle="1" w:styleId="C99E8330A6414E78A49BC647A5598116">
    <w:name w:val="C99E8330A6414E78A49BC647A5598116"/>
  </w:style>
  <w:style w:type="paragraph" w:customStyle="1" w:styleId="157A09DEF71E43BD8BC8544807F63D22">
    <w:name w:val="157A09DEF71E43BD8BC8544807F63D22"/>
  </w:style>
  <w:style w:type="paragraph" w:customStyle="1" w:styleId="2962E96E36334B65A2925CF52DFFF4B0">
    <w:name w:val="2962E96E36334B65A2925CF52DFFF4B0"/>
  </w:style>
  <w:style w:type="paragraph" w:customStyle="1" w:styleId="6D7C6ED7E3CF49159E8FEB84B5A2F889">
    <w:name w:val="6D7C6ED7E3CF49159E8FEB84B5A2F889"/>
  </w:style>
  <w:style w:type="paragraph" w:customStyle="1" w:styleId="F9D002DDDA8846C49BD410544452E6C5">
    <w:name w:val="F9D002DDDA8846C49BD410544452E6C5"/>
  </w:style>
  <w:style w:type="paragraph" w:customStyle="1" w:styleId="0BD20EA131F14C94939F83E5C9C616A4">
    <w:name w:val="0BD20EA131F14C94939F83E5C9C616A4"/>
  </w:style>
  <w:style w:type="paragraph" w:customStyle="1" w:styleId="833430B4B1FE44D9926E7E8FE51230B1">
    <w:name w:val="833430B4B1FE44D9926E7E8FE51230B1"/>
  </w:style>
  <w:style w:type="paragraph" w:customStyle="1" w:styleId="65EC105A4B6A4B17ABB271D06667BED7">
    <w:name w:val="65EC105A4B6A4B17ABB271D06667BED7"/>
  </w:style>
  <w:style w:type="paragraph" w:customStyle="1" w:styleId="DE072A91FB6B4947B0143A2F5837416A">
    <w:name w:val="DE072A91FB6B4947B0143A2F5837416A"/>
  </w:style>
  <w:style w:type="paragraph" w:customStyle="1" w:styleId="BF36DB8847434540B68DD33298F97A05">
    <w:name w:val="BF36DB8847434540B68DD33298F97A05"/>
  </w:style>
  <w:style w:type="paragraph" w:customStyle="1" w:styleId="D6E2AE5473064F8084444218C70B290D">
    <w:name w:val="D6E2AE5473064F8084444218C70B290D"/>
  </w:style>
  <w:style w:type="paragraph" w:customStyle="1" w:styleId="94B1DB0363DB416FB28521F7AC3F98DA">
    <w:name w:val="94B1DB0363DB416FB28521F7AC3F98DA"/>
  </w:style>
  <w:style w:type="paragraph" w:customStyle="1" w:styleId="76DEB6BC900F49F194FD38612AFD6A48">
    <w:name w:val="76DEB6BC900F49F194FD38612AFD6A48"/>
  </w:style>
  <w:style w:type="paragraph" w:customStyle="1" w:styleId="985D339F097E47D7A1521027C6D4C42A">
    <w:name w:val="985D339F097E47D7A1521027C6D4C42A"/>
  </w:style>
  <w:style w:type="paragraph" w:customStyle="1" w:styleId="F70F35D0555B415294286BDFA7A896AA">
    <w:name w:val="F70F35D0555B415294286BDFA7A896AA"/>
  </w:style>
  <w:style w:type="paragraph" w:customStyle="1" w:styleId="48B28B8FD36E408594DC9F7CE24CDC9D">
    <w:name w:val="48B28B8FD36E408594DC9F7CE24CDC9D"/>
  </w:style>
  <w:style w:type="paragraph" w:customStyle="1" w:styleId="CCFDCD7E638746A586C72A268050CCA7">
    <w:name w:val="CCFDCD7E638746A586C72A268050CCA7"/>
  </w:style>
  <w:style w:type="paragraph" w:customStyle="1" w:styleId="0BFE3A12817949B793D22F353095ECAF">
    <w:name w:val="0BFE3A12817949B793D22F353095ECAF"/>
  </w:style>
  <w:style w:type="paragraph" w:customStyle="1" w:styleId="8FC71530D52C40AC8CC2B0F26CED9AB1">
    <w:name w:val="8FC71530D52C40AC8CC2B0F26CED9AB1"/>
  </w:style>
  <w:style w:type="paragraph" w:customStyle="1" w:styleId="A1D29617A2E84DC99B306EA1AFC82051">
    <w:name w:val="A1D29617A2E84DC99B306EA1AFC82051"/>
  </w:style>
  <w:style w:type="paragraph" w:customStyle="1" w:styleId="4A4C3BB5EC814F0CA5CF2262E478BFF1">
    <w:name w:val="4A4C3BB5EC814F0CA5CF2262E478BFF1"/>
  </w:style>
  <w:style w:type="paragraph" w:customStyle="1" w:styleId="E966A81FDD6A445FA1C41DD9D848292A">
    <w:name w:val="E966A81FDD6A445FA1C41DD9D848292A"/>
  </w:style>
  <w:style w:type="paragraph" w:customStyle="1" w:styleId="A60EB8C74B174C2FB70D2F0601BF2B0F">
    <w:name w:val="A60EB8C74B174C2FB70D2F0601BF2B0F"/>
  </w:style>
  <w:style w:type="paragraph" w:customStyle="1" w:styleId="5EA4290487AB41E7BDE3344D31434402">
    <w:name w:val="5EA4290487AB41E7BDE3344D31434402"/>
  </w:style>
  <w:style w:type="paragraph" w:customStyle="1" w:styleId="121BC949D80D4AFF94FC083572A004C7">
    <w:name w:val="121BC949D80D4AFF94FC083572A004C7"/>
  </w:style>
  <w:style w:type="paragraph" w:customStyle="1" w:styleId="D455735BF8854862A8CE88145EDBC9F2">
    <w:name w:val="D455735BF8854862A8CE88145EDBC9F2"/>
    <w:rsid w:val="004B6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2182 Cheyenne Lane Lawrenceville, GA 30044 </CompanyAddress>
  <CompanyPhone>404-395-6426</CompanyPhone>
  <CompanyFax/>
  <CompanyEmail>hooksrya@yahoo.com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AA0C97-94CD-460C-837D-E31AA19E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Zondrea</dc:creator>
  <cp:keywords/>
  <dc:description/>
  <cp:lastModifiedBy>Hooks, Zondrea</cp:lastModifiedBy>
  <cp:revision>2</cp:revision>
  <cp:lastPrinted>2017-11-16T06:28:00Z</cp:lastPrinted>
  <dcterms:created xsi:type="dcterms:W3CDTF">2018-12-07T22:58:00Z</dcterms:created>
  <dcterms:modified xsi:type="dcterms:W3CDTF">2018-12-07T22:58:00Z</dcterms:modified>
  <cp:category/>
  <cp:contentStatus/>
</cp:coreProperties>
</file>